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25C24" w14:textId="77777777" w:rsidR="00144145" w:rsidRPr="001C1719" w:rsidRDefault="00144145" w:rsidP="00144145">
      <w:pPr>
        <w:jc w:val="center"/>
        <w:rPr>
          <w:rFonts w:ascii="Century Schoolbook" w:hAnsi="Century Schoolbook" w:cs="Times New Roman"/>
          <w:spacing w:val="-20"/>
          <w:sz w:val="26"/>
          <w:szCs w:val="26"/>
        </w:rPr>
      </w:pPr>
      <w:bookmarkStart w:id="0" w:name="_GoBack"/>
      <w:r w:rsidRPr="001C1719">
        <w:rPr>
          <w:rFonts w:ascii="Century Schoolbook" w:hAnsi="Century Schoolbook" w:cs="Times New Roman"/>
          <w:b/>
          <w:bCs/>
          <w:spacing w:val="-20"/>
          <w:sz w:val="26"/>
          <w:szCs w:val="26"/>
        </w:rPr>
        <w:t xml:space="preserve">SWORN DECLARATION OF </w:t>
      </w:r>
      <w:r w:rsidRPr="001C1719">
        <w:rPr>
          <w:rFonts w:ascii="Century Schoolbook" w:hAnsi="Century Schoolbook" w:cs="Times New Roman"/>
          <w:b/>
          <w:bCs/>
          <w:color w:val="FF2D22"/>
          <w:spacing w:val="-20"/>
          <w:sz w:val="26"/>
          <w:szCs w:val="26"/>
        </w:rPr>
        <w:t>INSERT NAME</w:t>
      </w:r>
    </w:p>
    <w:p w14:paraId="4B45C0A5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4DFC659D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 xml:space="preserve">STATE OF ____________________ </w:t>
      </w:r>
      <w:r w:rsidRPr="001C1719">
        <w:rPr>
          <w:rFonts w:ascii="Century Schoolbook" w:hAnsi="Century Schoolbook" w:cs="Times New Roman"/>
          <w:spacing w:val="-20"/>
          <w:sz w:val="26"/>
          <w:szCs w:val="26"/>
        </w:rPr>
        <w:tab/>
        <w:t>§</w:t>
      </w:r>
    </w:p>
    <w:p w14:paraId="66D3128C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4A7B6EE2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 xml:space="preserve">COUNTY OF__________________   </w:t>
      </w:r>
      <w:r w:rsidR="00E545EB" w:rsidRPr="001C1719">
        <w:rPr>
          <w:rFonts w:ascii="Century Schoolbook" w:hAnsi="Century Schoolbook" w:cs="Times New Roman"/>
          <w:spacing w:val="-20"/>
          <w:sz w:val="26"/>
          <w:szCs w:val="26"/>
        </w:rPr>
        <w:tab/>
      </w:r>
      <w:r w:rsidRPr="001C1719">
        <w:rPr>
          <w:rFonts w:ascii="Century Schoolbook" w:hAnsi="Century Schoolbook" w:cs="Times New Roman"/>
          <w:spacing w:val="-20"/>
          <w:sz w:val="26"/>
          <w:szCs w:val="26"/>
        </w:rPr>
        <w:t>§</w:t>
      </w:r>
    </w:p>
    <w:p w14:paraId="7C59AEC3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179266CE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 xml:space="preserve">Pursuant to 28 U.S.C. 1746, I, </w:t>
      </w:r>
      <w:r w:rsidRPr="001C1719">
        <w:rPr>
          <w:rFonts w:ascii="Century Schoolbook" w:hAnsi="Century Schoolbook" w:cs="Times New Roman"/>
          <w:color w:val="FF2D22"/>
          <w:spacing w:val="-20"/>
          <w:sz w:val="26"/>
          <w:szCs w:val="26"/>
        </w:rPr>
        <w:t>INSERT NAME</w:t>
      </w:r>
      <w:r w:rsidRPr="001C1719">
        <w:rPr>
          <w:rFonts w:ascii="Century Schoolbook" w:hAnsi="Century Schoolbook" w:cs="Times New Roman"/>
          <w:spacing w:val="-20"/>
          <w:sz w:val="26"/>
          <w:szCs w:val="26"/>
        </w:rPr>
        <w:t>, declare under penalty of perjury that the foregoing is true and correct:</w:t>
      </w:r>
    </w:p>
    <w:p w14:paraId="667E98F7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21BF3B69" w14:textId="77777777" w:rsidR="000249B1" w:rsidRPr="001C1719" w:rsidRDefault="00144145" w:rsidP="000249B1">
      <w:pPr>
        <w:numPr>
          <w:ilvl w:val="0"/>
          <w:numId w:val="1"/>
        </w:numPr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spacing w:val="-20"/>
          <w:sz w:val="26"/>
          <w:szCs w:val="26"/>
        </w:rPr>
        <w:t xml:space="preserve">"My name is 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>INSERT NAME</w:t>
      </w:r>
      <w:r w:rsidRPr="001C1719">
        <w:rPr>
          <w:rFonts w:ascii="Century Schoolbook" w:eastAsia="Times New Roman" w:hAnsi="Century Schoolbook" w:cs="Times New Roman"/>
          <w:spacing w:val="-20"/>
          <w:sz w:val="26"/>
          <w:szCs w:val="26"/>
        </w:rPr>
        <w:t>. I am more than eighteen years of age, of sound mind, and fully competent to make this affidavit. I have personal knowledge of the matters set forth below. </w:t>
      </w:r>
    </w:p>
    <w:p w14:paraId="4056F267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spacing w:val="-20"/>
          <w:sz w:val="26"/>
          <w:szCs w:val="26"/>
        </w:rPr>
        <w:t xml:space="preserve"> </w:t>
      </w:r>
    </w:p>
    <w:p w14:paraId="629E294A" w14:textId="77777777" w:rsidR="000249B1" w:rsidRPr="001C1719" w:rsidRDefault="000249B1" w:rsidP="000249B1">
      <w:pPr>
        <w:numPr>
          <w:ilvl w:val="0"/>
          <w:numId w:val="1"/>
        </w:numPr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I provide INSERT CLAIMANT with regular assistance with 2 or more activities of daily living. </w:t>
      </w:r>
    </w:p>
    <w:p w14:paraId="68A2EDD9" w14:textId="77777777" w:rsidR="000249B1" w:rsidRPr="001C1719" w:rsidRDefault="000249B1" w:rsidP="000249B1">
      <w:pPr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</w:pPr>
    </w:p>
    <w:p w14:paraId="4D8B823C" w14:textId="77777777" w:rsidR="000249B1" w:rsidRPr="001C1719" w:rsidRDefault="000249B1" w:rsidP="000249B1">
      <w:pPr>
        <w:numPr>
          <w:ilvl w:val="0"/>
          <w:numId w:val="1"/>
        </w:numPr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DESCRIBE FIRST ADL which you provide assistance. Speak in terms of frequency, chronicity and severity. </w:t>
      </w:r>
    </w:p>
    <w:p w14:paraId="7C1020EB" w14:textId="77777777" w:rsidR="000249B1" w:rsidRPr="001C1719" w:rsidRDefault="000249B1" w:rsidP="000249B1">
      <w:pPr>
        <w:rPr>
          <w:rFonts w:ascii="Century Schoolbook" w:eastAsia="Times New Roman" w:hAnsi="Century Schoolbook" w:cs="Times New Roman"/>
          <w:i/>
          <w:color w:val="FF2D22"/>
          <w:spacing w:val="-20"/>
          <w:sz w:val="26"/>
          <w:szCs w:val="26"/>
        </w:rPr>
      </w:pPr>
    </w:p>
    <w:p w14:paraId="11CBD182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For example: “For the past 8 months, I have and will helped the veteran 3 times a day with his daily living activity of toileting. Without my assistance, he is unable to walk to the bathroom, sit on a toilet seat, or clean himself after defecating.”</w:t>
      </w:r>
      <w:r w:rsidRPr="001C1719">
        <w:rPr>
          <w:rFonts w:ascii="Century Schoolbook" w:eastAsia="Times New Roman" w:hAnsi="Century Schoolbook" w:cs="Times New Roman"/>
          <w:color w:val="FF0000"/>
          <w:spacing w:val="-20"/>
          <w:sz w:val="26"/>
          <w:szCs w:val="26"/>
        </w:rPr>
        <w:t xml:space="preserve">  Notice how we talk in terms of frequency (3 times a day), chronicity (for the past 8 months) and severity (specific descriptions of the assistance needed). </w:t>
      </w:r>
    </w:p>
    <w:p w14:paraId="53311EB3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color w:val="FF0000"/>
          <w:spacing w:val="-20"/>
          <w:sz w:val="26"/>
          <w:szCs w:val="26"/>
        </w:rPr>
      </w:pPr>
    </w:p>
    <w:p w14:paraId="1E7394E4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Here are some examples of ADLs – do NOT limit yourself to these statements. Expand on them with statements showing the frequency, chronicity and severity of the symptoms needing your assistance.</w:t>
      </w:r>
    </w:p>
    <w:p w14:paraId="5323BCD4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1D0FEE3B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P</w:t>
      </w: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repare meals and plan nutritional needs.</w:t>
      </w:r>
    </w:p>
    <w:p w14:paraId="0732FF6A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4A7D3EE7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Hands on assist with shower/bathing, personal hygiene and dressing</w:t>
      </w:r>
    </w:p>
    <w:p w14:paraId="41E30301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3CF70419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Incontinence of urine and needs assistance for hygiene and assessment of skin.</w:t>
      </w:r>
    </w:p>
    <w:p w14:paraId="6B64F88A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1B9FAE96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Supervision of ambulation for safety, as well as other interventions as needed.</w:t>
      </w:r>
    </w:p>
    <w:p w14:paraId="57F96C0F" w14:textId="77777777" w:rsidR="00E545EB" w:rsidRPr="001C1719" w:rsidRDefault="00E545EB" w:rsidP="00E545EB">
      <w:p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16B364CD" w14:textId="77777777" w:rsidR="00E545EB" w:rsidRPr="001C1719" w:rsidRDefault="00E545EB" w:rsidP="00E545EB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 xml:space="preserve">Requires assistance of a CNA or LPN with an ADL for an </w:t>
      </w: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  <w:u w:val="single"/>
        </w:rPr>
        <w:t>average</w:t>
      </w: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 xml:space="preserve"> of 2 hours, every 24 hours</w:t>
      </w:r>
    </w:p>
    <w:p w14:paraId="7B2ECEC8" w14:textId="77777777" w:rsidR="00E545EB" w:rsidRPr="001C1719" w:rsidRDefault="00E545EB" w:rsidP="00E545EB">
      <w:pPr>
        <w:pStyle w:val="ListParagraph"/>
        <w:ind w:left="108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4DBFC558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51029004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  <w:u w:val="single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  <w:u w:val="single"/>
        </w:rPr>
        <w:lastRenderedPageBreak/>
        <w:t>Tie these factors specifically to the need for assistance with an ADL:</w:t>
      </w:r>
    </w:p>
    <w:p w14:paraId="6A5BDB7E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61005C25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Basic home up</w:t>
      </w: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keep to include: making bed, laundry, dishes, etc.</w:t>
      </w:r>
    </w:p>
    <w:p w14:paraId="65DBDC71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i/>
          <w:spacing w:val="-20"/>
          <w:sz w:val="26"/>
          <w:szCs w:val="26"/>
        </w:rPr>
      </w:pPr>
    </w:p>
    <w:p w14:paraId="3EA4D58F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Supervision of medication which includes ordering, controlling and assistance with self-administration</w:t>
      </w:r>
    </w:p>
    <w:p w14:paraId="54A1A81D" w14:textId="77777777" w:rsidR="000249B1" w:rsidRPr="001C1719" w:rsidRDefault="000249B1" w:rsidP="000249B1">
      <w:p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58BB4038" w14:textId="77777777" w:rsidR="000249B1" w:rsidRPr="001C1719" w:rsidRDefault="000249B1" w:rsidP="000249B1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Transportation to and from: Medical facilities, Dentist, Grocery store, etc.</w:t>
      </w:r>
    </w:p>
    <w:p w14:paraId="229B7C76" w14:textId="77777777" w:rsidR="00E545EB" w:rsidRPr="001C1719" w:rsidRDefault="00E545EB" w:rsidP="00E545EB">
      <w:p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420285B9" w14:textId="77777777" w:rsidR="00E545EB" w:rsidRPr="001C1719" w:rsidRDefault="00E545EB" w:rsidP="00E545EB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Frequent verbal direction and mental stimulation due to diminished mental status.</w:t>
      </w:r>
    </w:p>
    <w:p w14:paraId="75D0CF4A" w14:textId="77777777" w:rsidR="00E545EB" w:rsidRPr="001C1719" w:rsidRDefault="00E545EB" w:rsidP="00E545EB">
      <w:pPr>
        <w:pStyle w:val="ListParagraph"/>
        <w:ind w:left="1080"/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</w:p>
    <w:p w14:paraId="66AD35DA" w14:textId="77777777" w:rsidR="00E545EB" w:rsidRPr="001C1719" w:rsidRDefault="00E545EB" w:rsidP="00E545EB">
      <w:pPr>
        <w:pStyle w:val="ListParagraph"/>
        <w:numPr>
          <w:ilvl w:val="0"/>
          <w:numId w:val="6"/>
        </w:numPr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i/>
          <w:color w:val="FF0000"/>
          <w:spacing w:val="-20"/>
          <w:sz w:val="26"/>
          <w:szCs w:val="26"/>
        </w:rPr>
        <w:t>Speech/communication of deficiency which inhibits resident's ability to convey needs.</w:t>
      </w:r>
    </w:p>
    <w:p w14:paraId="1DF7E2A9" w14:textId="77777777" w:rsidR="000249B1" w:rsidRPr="001C1719" w:rsidRDefault="000249B1" w:rsidP="00E545EB">
      <w:pPr>
        <w:pStyle w:val="ListParagraph"/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</w:p>
    <w:p w14:paraId="49BF278A" w14:textId="77777777" w:rsidR="000249B1" w:rsidRPr="001C1719" w:rsidRDefault="000249B1" w:rsidP="000249B1">
      <w:pPr>
        <w:numPr>
          <w:ilvl w:val="0"/>
          <w:numId w:val="1"/>
        </w:numPr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proofErr w:type="gramStart"/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DESCRIBE 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SECOND</w:t>
      </w:r>
      <w:proofErr w:type="gramEnd"/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ADL which you provide assistance. </w:t>
      </w:r>
    </w:p>
    <w:p w14:paraId="455CB12C" w14:textId="77777777" w:rsidR="000249B1" w:rsidRPr="001C1719" w:rsidRDefault="000249B1" w:rsidP="000249B1">
      <w:pPr>
        <w:ind w:left="720"/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</w:t>
      </w:r>
    </w:p>
    <w:p w14:paraId="1005CF3C" w14:textId="77777777" w:rsidR="000249B1" w:rsidRPr="001C1719" w:rsidRDefault="000249B1" w:rsidP="000249B1">
      <w:pPr>
        <w:numPr>
          <w:ilvl w:val="0"/>
          <w:numId w:val="1"/>
        </w:numPr>
        <w:rPr>
          <w:rFonts w:ascii="Century Schoolbook" w:eastAsia="Times New Roman" w:hAnsi="Century Schoolbook" w:cs="Times New Roman"/>
          <w:spacing w:val="-20"/>
          <w:sz w:val="26"/>
          <w:szCs w:val="26"/>
        </w:rPr>
      </w:pPr>
      <w:proofErr w:type="gramStart"/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DESCRIBE  </w:t>
      </w:r>
      <w:r w:rsidR="00E545EB"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>ADDITIONAL</w:t>
      </w:r>
      <w:proofErr w:type="gramEnd"/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>ADL</w:t>
      </w:r>
      <w:r w:rsidR="00E545EB"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>s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which you provide assistance</w:t>
      </w:r>
      <w:r w:rsidR="00E545EB"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 for - </w:t>
      </w:r>
      <w:r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 xml:space="preserve">copy and paste and include as many ADLs as you </w:t>
      </w:r>
      <w:r w:rsidR="00E545EB" w:rsidRPr="001C1719">
        <w:rPr>
          <w:rFonts w:ascii="Century Schoolbook" w:eastAsia="Times New Roman" w:hAnsi="Century Schoolbook" w:cs="Times New Roman"/>
          <w:color w:val="FF2D22"/>
          <w:spacing w:val="-20"/>
          <w:sz w:val="26"/>
          <w:szCs w:val="26"/>
        </w:rPr>
        <w:t>can.</w:t>
      </w:r>
    </w:p>
    <w:p w14:paraId="49EBFA00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7CE2BD98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 xml:space="preserve">Executed on </w:t>
      </w:r>
      <w:r w:rsidRPr="001C1719">
        <w:rPr>
          <w:rFonts w:ascii="Century Schoolbook" w:hAnsi="Century Schoolbook" w:cs="Times New Roman"/>
          <w:color w:val="FF2D22"/>
          <w:spacing w:val="-20"/>
          <w:sz w:val="26"/>
          <w:szCs w:val="26"/>
        </w:rPr>
        <w:t>INSERT DATE</w:t>
      </w:r>
    </w:p>
    <w:p w14:paraId="21906A21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3C443BD8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>Signed:</w:t>
      </w:r>
    </w:p>
    <w:p w14:paraId="20B8AEBA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6813E691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</w:p>
    <w:p w14:paraId="5E813013" w14:textId="77777777" w:rsidR="00144145" w:rsidRPr="001C1719" w:rsidRDefault="00144145" w:rsidP="00144145">
      <w:pPr>
        <w:rPr>
          <w:rFonts w:ascii="Century Schoolbook" w:hAnsi="Century Schoolbook" w:cs="Times New Roman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spacing w:val="-20"/>
          <w:sz w:val="26"/>
          <w:szCs w:val="26"/>
        </w:rPr>
        <w:t>____________________________________</w:t>
      </w:r>
    </w:p>
    <w:p w14:paraId="1D1E3C38" w14:textId="77777777" w:rsidR="00144145" w:rsidRPr="001C1719" w:rsidRDefault="00144145" w:rsidP="00144145">
      <w:pPr>
        <w:rPr>
          <w:rFonts w:ascii="Century Schoolbook" w:hAnsi="Century Schoolbook" w:cs="Times New Roman"/>
          <w:color w:val="FF2D22"/>
          <w:spacing w:val="-20"/>
          <w:sz w:val="26"/>
          <w:szCs w:val="26"/>
        </w:rPr>
      </w:pPr>
      <w:r w:rsidRPr="001C1719">
        <w:rPr>
          <w:rFonts w:ascii="Century Schoolbook" w:hAnsi="Century Schoolbook" w:cs="Times New Roman"/>
          <w:color w:val="FF2D22"/>
          <w:spacing w:val="-20"/>
          <w:sz w:val="26"/>
          <w:szCs w:val="26"/>
        </w:rPr>
        <w:t>INSERT NAME</w:t>
      </w:r>
    </w:p>
    <w:p w14:paraId="2BF8F8BA" w14:textId="77777777" w:rsidR="0033716A" w:rsidRPr="001C1719" w:rsidRDefault="002218D6">
      <w:pPr>
        <w:rPr>
          <w:rFonts w:ascii="Century Schoolbook" w:hAnsi="Century Schoolbook"/>
          <w:spacing w:val="-20"/>
          <w:sz w:val="26"/>
          <w:szCs w:val="26"/>
        </w:rPr>
      </w:pPr>
    </w:p>
    <w:bookmarkEnd w:id="0"/>
    <w:sectPr w:rsidR="0033716A" w:rsidRPr="001C1719" w:rsidSect="0076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32ED"/>
    <w:multiLevelType w:val="multilevel"/>
    <w:tmpl w:val="E29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86AD5"/>
    <w:multiLevelType w:val="hybridMultilevel"/>
    <w:tmpl w:val="F0184C92"/>
    <w:lvl w:ilvl="0" w:tplc="98765A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863499"/>
    <w:multiLevelType w:val="multilevel"/>
    <w:tmpl w:val="25AC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15C27"/>
    <w:multiLevelType w:val="multilevel"/>
    <w:tmpl w:val="28E4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748F6"/>
    <w:multiLevelType w:val="multilevel"/>
    <w:tmpl w:val="7210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06969"/>
    <w:multiLevelType w:val="multilevel"/>
    <w:tmpl w:val="83DE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B1"/>
    <w:rsid w:val="000249B1"/>
    <w:rsid w:val="00144145"/>
    <w:rsid w:val="001C1719"/>
    <w:rsid w:val="002218D6"/>
    <w:rsid w:val="00767770"/>
    <w:rsid w:val="00A3615D"/>
    <w:rsid w:val="00E023C1"/>
    <w:rsid w:val="00E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0A0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44145"/>
    <w:pPr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p2">
    <w:name w:val="p2"/>
    <w:basedOn w:val="Normal"/>
    <w:rsid w:val="00144145"/>
    <w:rPr>
      <w:rFonts w:ascii="Times New Roman" w:hAnsi="Times New Roman" w:cs="Times New Roman"/>
      <w:sz w:val="17"/>
      <w:szCs w:val="17"/>
    </w:rPr>
  </w:style>
  <w:style w:type="paragraph" w:customStyle="1" w:styleId="p3">
    <w:name w:val="p3"/>
    <w:basedOn w:val="Normal"/>
    <w:rsid w:val="00144145"/>
    <w:rPr>
      <w:rFonts w:ascii="Times New Roman" w:hAnsi="Times New Roman" w:cs="Times New Roman"/>
      <w:sz w:val="17"/>
      <w:szCs w:val="17"/>
    </w:rPr>
  </w:style>
  <w:style w:type="paragraph" w:customStyle="1" w:styleId="p4">
    <w:name w:val="p4"/>
    <w:basedOn w:val="Normal"/>
    <w:rsid w:val="00144145"/>
    <w:rPr>
      <w:rFonts w:ascii="Times New Roman" w:hAnsi="Times New Roman" w:cs="Times New Roman"/>
      <w:color w:val="FF2D22"/>
      <w:sz w:val="17"/>
      <w:szCs w:val="17"/>
    </w:rPr>
  </w:style>
  <w:style w:type="paragraph" w:customStyle="1" w:styleId="p5">
    <w:name w:val="p5"/>
    <w:basedOn w:val="Normal"/>
    <w:rsid w:val="00144145"/>
    <w:rPr>
      <w:rFonts w:ascii="Times New Roman" w:hAnsi="Times New Roman" w:cs="Times New Roman"/>
      <w:color w:val="FF2D22"/>
      <w:sz w:val="17"/>
      <w:szCs w:val="17"/>
    </w:rPr>
  </w:style>
  <w:style w:type="character" w:customStyle="1" w:styleId="s2">
    <w:name w:val="s2"/>
    <w:basedOn w:val="DefaultParagraphFont"/>
    <w:rsid w:val="00144145"/>
    <w:rPr>
      <w:color w:val="FF2D22"/>
    </w:rPr>
  </w:style>
  <w:style w:type="character" w:customStyle="1" w:styleId="apple-tab-span">
    <w:name w:val="apple-tab-span"/>
    <w:basedOn w:val="DefaultParagraphFont"/>
    <w:rsid w:val="00144145"/>
  </w:style>
  <w:style w:type="character" w:customStyle="1" w:styleId="s1">
    <w:name w:val="s1"/>
    <w:basedOn w:val="DefaultParagraphFont"/>
    <w:rsid w:val="00144145"/>
  </w:style>
  <w:style w:type="character" w:customStyle="1" w:styleId="apple-converted-space">
    <w:name w:val="apple-converted-space"/>
    <w:basedOn w:val="DefaultParagraphFont"/>
    <w:rsid w:val="00144145"/>
  </w:style>
  <w:style w:type="paragraph" w:styleId="ListParagraph">
    <w:name w:val="List Paragraph"/>
    <w:basedOn w:val="Normal"/>
    <w:uiPriority w:val="34"/>
    <w:qFormat/>
    <w:rsid w:val="0002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attig/Library/Group%20Containers/UBF8T346G9.Office/User%20Content.localized/Templates.localized/BVA.Sworn%20Declaration%20of%20Witn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BVA.Sworn Declaration of Witness.dotx</Template>
  <TotalTime>0</TotalTime>
  <Pages>2</Pages>
  <Words>345</Words>
  <Characters>1969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Attig</dc:creator>
  <cp:keywords/>
  <dc:description/>
  <cp:lastModifiedBy>Chris Attig</cp:lastModifiedBy>
  <cp:revision>2</cp:revision>
  <dcterms:created xsi:type="dcterms:W3CDTF">2018-11-26T11:37:00Z</dcterms:created>
  <dcterms:modified xsi:type="dcterms:W3CDTF">2018-11-26T11:37:00Z</dcterms:modified>
</cp:coreProperties>
</file>